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15" w:rsidRPr="0050158D" w:rsidRDefault="00231F15" w:rsidP="00231F15">
      <w:pPr>
        <w:pStyle w:val="ListParagraph"/>
        <w:pBdr>
          <w:between w:val="single" w:sz="4" w:space="1" w:color="auto"/>
        </w:pBdr>
        <w:ind w:left="50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METHOD: </w:t>
      </w:r>
      <w:r>
        <w:rPr>
          <w:rFonts w:asciiTheme="majorHAnsi" w:hAnsiTheme="majorHAnsi"/>
        </w:rPr>
        <w:t>Add detailed information on all activities and observations IMMEDIATELY in clear legible handwriting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209"/>
        <w:gridCol w:w="5620"/>
        <w:gridCol w:w="1621"/>
      </w:tblGrid>
      <w:tr w:rsidR="00231F15" w:rsidTr="00525DB5">
        <w:tc>
          <w:tcPr>
            <w:tcW w:w="1286" w:type="dxa"/>
            <w:tcBorders>
              <w:bottom w:val="single" w:sz="4" w:space="0" w:color="auto"/>
            </w:tcBorders>
          </w:tcPr>
          <w:p w:rsidR="00231F15" w:rsidRDefault="00231F15" w:rsidP="00231F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AREC #</w:t>
            </w:r>
          </w:p>
          <w:p w:rsidR="00231F15" w:rsidRPr="00256CD3" w:rsidRDefault="00231F15" w:rsidP="00231F15">
            <w:pPr>
              <w:spacing w:after="0"/>
              <w:rPr>
                <w:b/>
              </w:rPr>
            </w:pPr>
          </w:p>
        </w:tc>
        <w:tc>
          <w:tcPr>
            <w:tcW w:w="68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1F15" w:rsidRDefault="00231F15" w:rsidP="00231F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 NAME:</w:t>
            </w:r>
          </w:p>
          <w:p w:rsidR="00231F15" w:rsidRPr="00256CD3" w:rsidRDefault="00231F15" w:rsidP="00231F15">
            <w:pPr>
              <w:spacing w:after="0" w:line="240" w:lineRule="auto"/>
              <w:rPr>
                <w:b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</w:tcBorders>
          </w:tcPr>
          <w:p w:rsidR="00231F15" w:rsidRDefault="00231F15" w:rsidP="00231F15">
            <w:pPr>
              <w:spacing w:after="0" w:line="240" w:lineRule="auto"/>
            </w:pPr>
            <w:r>
              <w:t>Page #:</w:t>
            </w:r>
          </w:p>
        </w:tc>
      </w:tr>
      <w:tr w:rsidR="00231F15" w:rsidTr="00525DB5">
        <w:tc>
          <w:tcPr>
            <w:tcW w:w="1286" w:type="dxa"/>
          </w:tcPr>
          <w:p w:rsidR="00231F15" w:rsidRPr="00256CD3" w:rsidRDefault="00231F15" w:rsidP="00231F15">
            <w:pP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09" w:type="dxa"/>
          </w:tcPr>
          <w:p w:rsidR="00231F15" w:rsidRPr="00256CD3" w:rsidRDefault="00231F15" w:rsidP="00231F15">
            <w:pP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620" w:type="dxa"/>
          </w:tcPr>
          <w:p w:rsidR="00231F15" w:rsidRPr="00256CD3" w:rsidRDefault="00231F15" w:rsidP="00231F15">
            <w:pPr>
              <w:spacing w:line="240" w:lineRule="auto"/>
              <w:rPr>
                <w:b/>
              </w:rPr>
            </w:pPr>
            <w:r>
              <w:rPr>
                <w:b/>
              </w:rPr>
              <w:t>DETAILS &amp; NOTES ON STUDY AND ANIMAL STATUS</w:t>
            </w:r>
          </w:p>
        </w:tc>
        <w:tc>
          <w:tcPr>
            <w:tcW w:w="1621" w:type="dxa"/>
          </w:tcPr>
          <w:p w:rsidR="00231F15" w:rsidRDefault="00231F15" w:rsidP="00231F15">
            <w:pPr>
              <w:spacing w:line="240" w:lineRule="auto"/>
              <w:rPr>
                <w:b/>
              </w:rPr>
            </w:pPr>
            <w:r>
              <w:rPr>
                <w:b/>
              </w:rPr>
              <w:t>APPROVED SIGNATURE</w:t>
            </w: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231F15">
            <w:pPr>
              <w:spacing w:after="0" w:line="240" w:lineRule="auto"/>
            </w:pPr>
          </w:p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231F1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231F15">
            <w:pPr>
              <w:spacing w:after="0" w:line="240" w:lineRule="auto"/>
            </w:pPr>
          </w:p>
        </w:tc>
      </w:tr>
    </w:tbl>
    <w:p w:rsidR="00231F15" w:rsidRDefault="00231F15">
      <w:pPr>
        <w:spacing w:after="160" w:line="259" w:lineRule="auto"/>
      </w:pPr>
      <w:r>
        <w:br w:type="page"/>
      </w:r>
    </w:p>
    <w:p w:rsidR="00231F15" w:rsidRPr="0050158D" w:rsidRDefault="00231F15" w:rsidP="00231F15">
      <w:pPr>
        <w:pStyle w:val="ListParagraph"/>
        <w:pBdr>
          <w:between w:val="single" w:sz="4" w:space="1" w:color="auto"/>
        </w:pBdr>
        <w:spacing w:line="240" w:lineRule="auto"/>
        <w:ind w:left="50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METHOD: </w:t>
      </w:r>
      <w:r>
        <w:rPr>
          <w:rFonts w:asciiTheme="majorHAnsi" w:hAnsiTheme="majorHAnsi"/>
        </w:rPr>
        <w:t>Add detailed information on all activities and observations IMMEDIATELY in clear legible handwriting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209"/>
        <w:gridCol w:w="5620"/>
        <w:gridCol w:w="1621"/>
      </w:tblGrid>
      <w:tr w:rsidR="00231F15" w:rsidTr="00525DB5">
        <w:tc>
          <w:tcPr>
            <w:tcW w:w="1286" w:type="dxa"/>
            <w:tcBorders>
              <w:bottom w:val="single" w:sz="4" w:space="0" w:color="auto"/>
            </w:tcBorders>
          </w:tcPr>
          <w:p w:rsidR="00231F15" w:rsidRDefault="00231F15" w:rsidP="00231F15">
            <w:pPr>
              <w:spacing w:after="0"/>
              <w:rPr>
                <w:b/>
              </w:rPr>
            </w:pPr>
            <w:r>
              <w:rPr>
                <w:b/>
              </w:rPr>
              <w:t>AREC #</w:t>
            </w:r>
          </w:p>
          <w:p w:rsidR="00231F15" w:rsidRPr="00256CD3" w:rsidRDefault="00231F15" w:rsidP="00231F15">
            <w:pPr>
              <w:spacing w:after="0"/>
              <w:rPr>
                <w:b/>
              </w:rPr>
            </w:pPr>
          </w:p>
        </w:tc>
        <w:tc>
          <w:tcPr>
            <w:tcW w:w="68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1F15" w:rsidRDefault="00231F15" w:rsidP="00231F15">
            <w:pPr>
              <w:spacing w:after="0"/>
              <w:rPr>
                <w:b/>
              </w:rPr>
            </w:pPr>
            <w:r>
              <w:rPr>
                <w:b/>
              </w:rPr>
              <w:t>PI NAME:</w:t>
            </w:r>
          </w:p>
          <w:p w:rsidR="00231F15" w:rsidRPr="00256CD3" w:rsidRDefault="00231F15" w:rsidP="00231F15">
            <w:pPr>
              <w:spacing w:after="0"/>
              <w:rPr>
                <w:b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</w:tcBorders>
          </w:tcPr>
          <w:p w:rsidR="00231F15" w:rsidRDefault="00231F15" w:rsidP="00231F15">
            <w:pPr>
              <w:spacing w:after="0"/>
            </w:pPr>
            <w:r>
              <w:t>Page #:</w:t>
            </w:r>
          </w:p>
        </w:tc>
      </w:tr>
      <w:tr w:rsidR="00231F15" w:rsidTr="00525DB5">
        <w:tc>
          <w:tcPr>
            <w:tcW w:w="1286" w:type="dxa"/>
          </w:tcPr>
          <w:p w:rsidR="00231F15" w:rsidRPr="00256CD3" w:rsidRDefault="00231F15" w:rsidP="00525DB5">
            <w:pP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09" w:type="dxa"/>
          </w:tcPr>
          <w:p w:rsidR="00231F15" w:rsidRPr="00256CD3" w:rsidRDefault="00231F15" w:rsidP="00525DB5">
            <w:pP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620" w:type="dxa"/>
          </w:tcPr>
          <w:p w:rsidR="00231F15" w:rsidRPr="00256CD3" w:rsidRDefault="00231F15" w:rsidP="00525DB5">
            <w:pPr>
              <w:spacing w:line="240" w:lineRule="auto"/>
              <w:rPr>
                <w:b/>
              </w:rPr>
            </w:pPr>
            <w:r>
              <w:rPr>
                <w:b/>
              </w:rPr>
              <w:t>DETAILS &amp; NOTES ON STUDY AND ANIMAL STATUS</w:t>
            </w:r>
          </w:p>
        </w:tc>
        <w:tc>
          <w:tcPr>
            <w:tcW w:w="1621" w:type="dxa"/>
          </w:tcPr>
          <w:p w:rsidR="00231F15" w:rsidRDefault="00231F15" w:rsidP="00525DB5">
            <w:pPr>
              <w:spacing w:line="240" w:lineRule="auto"/>
              <w:rPr>
                <w:b/>
              </w:rPr>
            </w:pPr>
            <w:r>
              <w:rPr>
                <w:b/>
              </w:rPr>
              <w:t>APPROVED SIGNATURE</w:t>
            </w: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  <w:tr w:rsidR="00231F15" w:rsidTr="00525DB5">
        <w:tc>
          <w:tcPr>
            <w:tcW w:w="1286" w:type="dxa"/>
          </w:tcPr>
          <w:p w:rsidR="00231F15" w:rsidRDefault="00231F15" w:rsidP="00525DB5">
            <w:pPr>
              <w:spacing w:after="0" w:line="240" w:lineRule="auto"/>
            </w:pPr>
          </w:p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209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5620" w:type="dxa"/>
          </w:tcPr>
          <w:p w:rsidR="00231F15" w:rsidRDefault="00231F15" w:rsidP="00525DB5">
            <w:pPr>
              <w:spacing w:after="0" w:line="240" w:lineRule="auto"/>
            </w:pPr>
          </w:p>
        </w:tc>
        <w:tc>
          <w:tcPr>
            <w:tcW w:w="1621" w:type="dxa"/>
          </w:tcPr>
          <w:p w:rsidR="00231F15" w:rsidRDefault="00231F15" w:rsidP="00525DB5">
            <w:pPr>
              <w:spacing w:after="0" w:line="240" w:lineRule="auto"/>
            </w:pPr>
          </w:p>
        </w:tc>
      </w:tr>
    </w:tbl>
    <w:p w:rsidR="002B0DB1" w:rsidRPr="00CB21FA" w:rsidRDefault="002B0DB1" w:rsidP="00231F15"/>
    <w:sectPr w:rsidR="002B0DB1" w:rsidRPr="00CB21FA" w:rsidSect="003627FB">
      <w:headerReference w:type="default" r:id="rId6"/>
      <w:footerReference w:type="default" r:id="rId7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50" w:rsidRDefault="00652E50" w:rsidP="00237001">
      <w:pPr>
        <w:spacing w:after="0" w:line="240" w:lineRule="auto"/>
      </w:pPr>
      <w:r>
        <w:separator/>
      </w:r>
    </w:p>
  </w:endnote>
  <w:endnote w:type="continuationSeparator" w:id="0">
    <w:p w:rsidR="00652E50" w:rsidRDefault="00652E50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placeholder>
          <w:docPart w:val="FB7D5F0F46BD45A0B06C942EF3F93268"/>
        </w:placeholder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080689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placeholder>
          <w:docPart w:val="25C17DB17EC9447A97B526E42DAB82F2"/>
        </w:placeholder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placeholder>
          <w:docPart w:val="FB7D5F0F46BD45A0B06C942EF3F93268"/>
        </w:placeholder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50" w:rsidRDefault="00652E50" w:rsidP="00237001">
      <w:pPr>
        <w:spacing w:after="0" w:line="240" w:lineRule="auto"/>
      </w:pPr>
      <w:r>
        <w:separator/>
      </w:r>
    </w:p>
  </w:footnote>
  <w:footnote w:type="continuationSeparator" w:id="0">
    <w:p w:rsidR="00652E50" w:rsidRDefault="00652E50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DB0016" w:rsidP="00237001">
    <w:pPr>
      <w:spacing w:line="264" w:lineRule="auto"/>
      <w:jc w:val="center"/>
      <w:rPr>
        <w:color w:val="0070C0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-81951</wp:posOffset>
              </wp:positionH>
              <wp:positionV relativeFrom="paragraph">
                <wp:posOffset>5008</wp:posOffset>
              </wp:positionV>
              <wp:extent cx="914400" cy="526211"/>
              <wp:effectExtent l="0" t="0" r="635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262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45pt;margin-top:.4pt;width:1in;height:41.4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" fillcolor="white [3201]" stroked="f" strokeweight=".5pt">
              <v:textbox>
                <w:txbxContent>
                  <w:p w:rsid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551167</wp:posOffset>
              </wp:positionV>
              <wp:extent cx="58864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CE693A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3pt,43.4pt" to="875.8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" strokecolor="#5b9bd5 [3204]" strokeweight=".5pt">
              <v:stroke joinstyle="miter"/>
              <w10:wrap anchorx="margin"/>
            </v:line>
          </w:pict>
        </mc:Fallback>
      </mc:AlternateContent>
    </w:r>
    <w:r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1250315</wp:posOffset>
              </wp:positionH>
              <wp:positionV relativeFrom="paragraph">
                <wp:posOffset>-12700</wp:posOffset>
              </wp:positionV>
              <wp:extent cx="3052445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4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2B0DB1" w:rsidRDefault="00F36D8E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FORMS and</w:t>
                          </w:r>
                          <w:r w:rsidR="00462A14" w:rsidRPr="00B66117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RECORDS #:  </w:t>
                          </w: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-1703553527"/>
                              <w:placeholder>
                                <w:docPart w:val="FB7D5F0F46BD45A0B06C942EF3F93268"/>
                              </w:placeholder>
                              <w:text/>
                            </w:sdtPr>
                            <w:sdtEndPr/>
                            <w:sdtContent>
                              <w:r w:rsidR="00E50D00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FR –SL.</w:t>
                              </w:r>
                              <w:r w:rsidR="00DB0016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SR</w:t>
                              </w:r>
                              <w:r w:rsidR="00231F15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002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id w:val="-1910536337"/>
                            <w:placeholder>
                              <w:docPart w:val="25C17DB17EC9447A97B526E42DAB82F2"/>
                            </w:placeholder>
                          </w:sdtPr>
                          <w:sdtEndPr/>
                          <w:sdtContent>
                            <w:p w:rsidR="00462A14" w:rsidRPr="00B66117" w:rsidRDefault="00DB0016" w:rsidP="00884D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STUDY LOG: STUDY RECORD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98.45pt;margin-top:-1pt;width:240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ToIwIAACU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" stroked="f">
              <v:textbox style="mso-fit-shape-to-text:t">
                <w:txbxContent>
                  <w:p w:rsidR="00462A14" w:rsidRPr="002B0DB1" w:rsidRDefault="00F36D8E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FORMS and</w:t>
                    </w:r>
                    <w:r w:rsidR="00462A14" w:rsidRPr="00B66117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RECORDS #:  </w:t>
                    </w: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-1703553527"/>
                        <w:placeholder>
                          <w:docPart w:val="FB7D5F0F46BD45A0B06C942EF3F93268"/>
                        </w:placeholder>
                        <w:text/>
                      </w:sdtPr>
                      <w:sdtEndPr/>
                      <w:sdtContent>
                        <w:r w:rsidR="00E50D00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FR –SL.</w:t>
                        </w:r>
                        <w:r w:rsidR="00DB0016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SR</w:t>
                        </w:r>
                        <w:r w:rsidR="00231F15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002</w:t>
                        </w:r>
                      </w:sdtContent>
                    </w:sdt>
                  </w:p>
                  <w:sdt>
                    <w:sdtP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id w:val="-1910536337"/>
                      <w:placeholder>
                        <w:docPart w:val="25C17DB17EC9447A97B526E42DAB82F2"/>
                      </w:placeholder>
                    </w:sdtPr>
                    <w:sdtEndPr/>
                    <w:sdtContent>
                      <w:p w:rsidR="00462A14" w:rsidRPr="00B66117" w:rsidRDefault="00DB0016" w:rsidP="00884D3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STUDY LOG: STUDY RECORD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2268CC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FDC0930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A6"/>
    <w:rsid w:val="00030EA6"/>
    <w:rsid w:val="00080689"/>
    <w:rsid w:val="00080BE1"/>
    <w:rsid w:val="001112B5"/>
    <w:rsid w:val="00115FC2"/>
    <w:rsid w:val="0016468D"/>
    <w:rsid w:val="00164A31"/>
    <w:rsid w:val="002268CC"/>
    <w:rsid w:val="00231F15"/>
    <w:rsid w:val="00237001"/>
    <w:rsid w:val="002B0DB1"/>
    <w:rsid w:val="002C3CBE"/>
    <w:rsid w:val="003627FB"/>
    <w:rsid w:val="00370B6A"/>
    <w:rsid w:val="00462A14"/>
    <w:rsid w:val="00472AE7"/>
    <w:rsid w:val="00502B3A"/>
    <w:rsid w:val="00553149"/>
    <w:rsid w:val="00556C5D"/>
    <w:rsid w:val="005A4679"/>
    <w:rsid w:val="00652E50"/>
    <w:rsid w:val="006F1635"/>
    <w:rsid w:val="00730826"/>
    <w:rsid w:val="008676DD"/>
    <w:rsid w:val="00884D37"/>
    <w:rsid w:val="008B0070"/>
    <w:rsid w:val="00992963"/>
    <w:rsid w:val="009D39DB"/>
    <w:rsid w:val="00A36BE7"/>
    <w:rsid w:val="00A60484"/>
    <w:rsid w:val="00AA35DB"/>
    <w:rsid w:val="00AD1C74"/>
    <w:rsid w:val="00B14B25"/>
    <w:rsid w:val="00B66117"/>
    <w:rsid w:val="00BA7EDA"/>
    <w:rsid w:val="00C22F39"/>
    <w:rsid w:val="00CB21FA"/>
    <w:rsid w:val="00CB7F5B"/>
    <w:rsid w:val="00CC24F5"/>
    <w:rsid w:val="00DB0016"/>
    <w:rsid w:val="00E442C5"/>
    <w:rsid w:val="00E50D00"/>
    <w:rsid w:val="00F36D8E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10ED26"/>
  <w15:chartTrackingRefBased/>
  <w15:docId w15:val="{A7CF3D3D-2F1B-46E6-B481-3AF06BA2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5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3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CAS%20REVIEW\For%20review\Study%20Log%20Forms\FR-SL.SRS002_study%20record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7D5F0F46BD45A0B06C942EF3F9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0B61-CD22-474C-93C6-D5314C0A8934}"/>
      </w:docPartPr>
      <w:docPartBody>
        <w:p w:rsidR="00B6109F" w:rsidRDefault="00483356">
          <w:pPr>
            <w:pStyle w:val="FB7D5F0F46BD45A0B06C942EF3F93268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17DB17EC9447A97B526E42DAB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CE9B1-6C4B-4D21-AC09-DBF1C100CE01}"/>
      </w:docPartPr>
      <w:docPartBody>
        <w:p w:rsidR="00B6109F" w:rsidRDefault="00483356">
          <w:pPr>
            <w:pStyle w:val="25C17DB17EC9447A97B526E42DAB82F2"/>
          </w:pPr>
          <w:r w:rsidRPr="00852E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56"/>
    <w:rsid w:val="000F6D13"/>
    <w:rsid w:val="0047101D"/>
    <w:rsid w:val="00483356"/>
    <w:rsid w:val="00971EBD"/>
    <w:rsid w:val="00B6109F"/>
    <w:rsid w:val="00C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7D5F0F46BD45A0B06C942EF3F93268">
    <w:name w:val="FB7D5F0F46BD45A0B06C942EF3F93268"/>
  </w:style>
  <w:style w:type="paragraph" w:customStyle="1" w:styleId="25C17DB17EC9447A97B526E42DAB82F2">
    <w:name w:val="25C17DB17EC9447A97B526E42DAB8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FR-SL.SRS002_study record sheet</Template>
  <TotalTime>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5</cp:revision>
  <dcterms:created xsi:type="dcterms:W3CDTF">2018-08-21T09:14:00Z</dcterms:created>
  <dcterms:modified xsi:type="dcterms:W3CDTF">2018-09-04T11:52:00Z</dcterms:modified>
</cp:coreProperties>
</file>